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55" w:rsidRPr="00C67D66" w:rsidRDefault="00E44855">
      <w:pPr>
        <w:rPr>
          <w:rFonts w:ascii="黑体" w:eastAsia="黑体" w:cs="黑体"/>
          <w:sz w:val="32"/>
          <w:szCs w:val="32"/>
        </w:rPr>
      </w:pPr>
      <w:r w:rsidRPr="00C67D66">
        <w:rPr>
          <w:rFonts w:ascii="黑体" w:eastAsia="黑体" w:cs="黑体" w:hint="eastAsia"/>
          <w:sz w:val="32"/>
          <w:szCs w:val="32"/>
        </w:rPr>
        <w:t>附件</w:t>
      </w:r>
      <w:r w:rsidRPr="00C67D66">
        <w:rPr>
          <w:rFonts w:ascii="黑体" w:eastAsia="黑体" w:cs="黑体"/>
          <w:sz w:val="32"/>
          <w:szCs w:val="32"/>
        </w:rPr>
        <w:t>3</w:t>
      </w:r>
    </w:p>
    <w:tbl>
      <w:tblPr>
        <w:tblW w:w="13560" w:type="dxa"/>
        <w:tblInd w:w="-106" w:type="dxa"/>
        <w:tblLook w:val="00A0"/>
      </w:tblPr>
      <w:tblGrid>
        <w:gridCol w:w="1418"/>
        <w:gridCol w:w="2126"/>
        <w:gridCol w:w="1432"/>
        <w:gridCol w:w="836"/>
        <w:gridCol w:w="992"/>
        <w:gridCol w:w="1701"/>
        <w:gridCol w:w="2552"/>
        <w:gridCol w:w="1414"/>
        <w:gridCol w:w="1089"/>
      </w:tblGrid>
      <w:tr w:rsidR="00E44855" w:rsidRPr="00B306B2">
        <w:trPr>
          <w:trHeight w:val="1200"/>
        </w:trPr>
        <w:tc>
          <w:tcPr>
            <w:tcW w:w="135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44855" w:rsidRPr="00C67D66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C67D66"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2015</w:t>
            </w:r>
            <w:r w:rsidRPr="00C67D66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年度宝钢优秀学生奖初选会评审专家</w:t>
            </w:r>
          </w:p>
          <w:p w:rsidR="00E44855" w:rsidRPr="00C67D66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44"/>
                <w:szCs w:val="44"/>
              </w:rPr>
            </w:pPr>
            <w:r w:rsidRPr="00C67D66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参会</w:t>
            </w:r>
            <w:bookmarkStart w:id="0" w:name="_GoBack"/>
            <w:bookmarkEnd w:id="0"/>
            <w:r w:rsidRPr="00C67D66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回执</w:t>
            </w:r>
          </w:p>
          <w:p w:rsidR="00E44855" w:rsidRPr="0091589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:rsidR="00E44855" w:rsidRPr="00B306B2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单位代码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是否住宿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E74402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E44855" w:rsidRPr="00B306B2">
        <w:trPr>
          <w:trHeight w:val="100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4855" w:rsidRPr="00E74402" w:rsidRDefault="00E44855" w:rsidP="00E744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  <w:r w:rsidRPr="00E7440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44855" w:rsidRDefault="00E44855">
      <w:pPr>
        <w:rPr>
          <w:rFonts w:cs="Times New Roman"/>
        </w:rPr>
      </w:pPr>
    </w:p>
    <w:sectPr w:rsidR="00E44855" w:rsidSect="00E744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4855" w:rsidRDefault="00E44855" w:rsidP="00BC65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44855" w:rsidRDefault="00E44855" w:rsidP="00BC65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4855" w:rsidRDefault="00E44855" w:rsidP="00BC65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44855" w:rsidRDefault="00E44855" w:rsidP="00BC65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402"/>
    <w:rsid w:val="001053BE"/>
    <w:rsid w:val="00127FB0"/>
    <w:rsid w:val="001E205A"/>
    <w:rsid w:val="002970E3"/>
    <w:rsid w:val="002A0D46"/>
    <w:rsid w:val="003911B9"/>
    <w:rsid w:val="005364C9"/>
    <w:rsid w:val="0055161F"/>
    <w:rsid w:val="00575594"/>
    <w:rsid w:val="006A540D"/>
    <w:rsid w:val="00911ECE"/>
    <w:rsid w:val="00915892"/>
    <w:rsid w:val="009D0A0E"/>
    <w:rsid w:val="00AF690F"/>
    <w:rsid w:val="00B306B2"/>
    <w:rsid w:val="00B75140"/>
    <w:rsid w:val="00BC652D"/>
    <w:rsid w:val="00C67D66"/>
    <w:rsid w:val="00D76511"/>
    <w:rsid w:val="00E44855"/>
    <w:rsid w:val="00E74402"/>
    <w:rsid w:val="00F539C2"/>
    <w:rsid w:val="00FB4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9C2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C65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C652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C65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C652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40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13</Words>
  <Characters>75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赵苹</dc:creator>
  <cp:keywords/>
  <dc:description/>
  <cp:lastModifiedBy>葛维娜</cp:lastModifiedBy>
  <cp:revision>18</cp:revision>
  <dcterms:created xsi:type="dcterms:W3CDTF">2015-05-29T01:49:00Z</dcterms:created>
  <dcterms:modified xsi:type="dcterms:W3CDTF">2015-07-13T05:23:00Z</dcterms:modified>
</cp:coreProperties>
</file>